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16" w:rsidRDefault="002E50F0" w:rsidP="00141A4C">
      <w:pPr>
        <w:pStyle w:val="Title"/>
      </w:pPr>
      <w:r>
        <w:t>Type Name Here</w:t>
      </w:r>
    </w:p>
    <w:p w:rsidR="00141A4C" w:rsidRDefault="00BF288F" w:rsidP="00141A4C">
      <w:r>
        <w:t>Street Address</w:t>
      </w:r>
      <w:r w:rsidR="009F3DA3">
        <w:t xml:space="preserve">, </w:t>
      </w:r>
      <w:r>
        <w:t>City, State, Zip</w:t>
      </w:r>
      <w:r w:rsidR="00141A4C">
        <w:t> | </w:t>
      </w:r>
      <w:r w:rsidR="00D42EB8">
        <w:t>Telephone</w:t>
      </w:r>
      <w:r w:rsidR="00141A4C">
        <w:t> | </w:t>
      </w:r>
      <w:r w:rsidR="00D42EB8">
        <w:t>Email</w:t>
      </w:r>
    </w:p>
    <w:p w:rsidR="006270A9" w:rsidRDefault="009F3DA3" w:rsidP="00141A4C">
      <w:pPr>
        <w:pStyle w:val="Heading1"/>
      </w:pPr>
      <w:r>
        <w:t>Education</w:t>
      </w:r>
    </w:p>
    <w:p w:rsidR="002A0C30" w:rsidRDefault="009F3DA3" w:rsidP="001138B7">
      <w:pPr>
        <w:pStyle w:val="ListBullet"/>
        <w:numPr>
          <w:ilvl w:val="0"/>
          <w:numId w:val="0"/>
        </w:numPr>
      </w:pPr>
      <w:r w:rsidRPr="001138B7">
        <w:rPr>
          <w:b/>
          <w:sz w:val="24"/>
          <w:szCs w:val="24"/>
        </w:rPr>
        <w:t>Harrison School for the Arts</w:t>
      </w:r>
      <w:r w:rsidR="001138B7">
        <w:rPr>
          <w:sz w:val="24"/>
          <w:szCs w:val="24"/>
        </w:rPr>
        <w:t>, Lakeland FL</w:t>
      </w:r>
      <w:r>
        <w:tab/>
      </w:r>
      <w:r w:rsidR="00A53078">
        <w:tab/>
      </w:r>
      <w:r w:rsidR="00A53078">
        <w:tab/>
      </w:r>
      <w:r w:rsidR="00A53078">
        <w:tab/>
      </w:r>
      <w:r w:rsidR="00A53078">
        <w:tab/>
        <w:t>2016</w:t>
      </w:r>
      <w:r w:rsidR="002A0C30">
        <w:t xml:space="preserve"> - present</w:t>
      </w:r>
      <w:r w:rsidR="002A0C30">
        <w:tab/>
      </w:r>
    </w:p>
    <w:p w:rsidR="00EB3136" w:rsidRDefault="002A0C30" w:rsidP="002A0C30">
      <w:pPr>
        <w:pStyle w:val="ListBullet"/>
      </w:pPr>
      <w:r>
        <w:t>Department</w:t>
      </w:r>
      <w:bookmarkStart w:id="0" w:name="_GoBack"/>
      <w:bookmarkEnd w:id="0"/>
    </w:p>
    <w:p w:rsidR="009F3DA3" w:rsidRDefault="002A0C30" w:rsidP="00C62430">
      <w:pPr>
        <w:pStyle w:val="ListBullet"/>
      </w:pPr>
      <w:proofErr w:type="gramStart"/>
      <w:r>
        <w:t>GPA  (</w:t>
      </w:r>
      <w:proofErr w:type="gramEnd"/>
      <w:r>
        <w:t>weighted)</w:t>
      </w:r>
    </w:p>
    <w:p w:rsidR="00FD15D7" w:rsidRPr="00FD15D7" w:rsidRDefault="002A0C30" w:rsidP="00FD15D7">
      <w:pPr>
        <w:pStyle w:val="ListBullet"/>
      </w:pPr>
      <w:r>
        <w:t xml:space="preserve">Anticipated </w:t>
      </w:r>
      <w:r w:rsidR="001138B7">
        <w:t xml:space="preserve">date </w:t>
      </w:r>
      <w:r w:rsidR="00CE51ED">
        <w:t xml:space="preserve">of graduation:  </w:t>
      </w:r>
      <w:proofErr w:type="gramStart"/>
      <w:r w:rsidR="00CE51ED">
        <w:t>May,</w:t>
      </w:r>
      <w:proofErr w:type="gramEnd"/>
      <w:r w:rsidR="00CE51ED">
        <w:t xml:space="preserve"> 2019</w:t>
      </w:r>
      <w:r w:rsidR="009F3DA3">
        <w:t xml:space="preserve"> </w:t>
      </w:r>
    </w:p>
    <w:p w:rsidR="007F390C" w:rsidRPr="007F390C" w:rsidRDefault="007F390C" w:rsidP="009F3DA3">
      <w:pPr>
        <w:pStyle w:val="Heading1"/>
        <w:tabs>
          <w:tab w:val="left" w:pos="8625"/>
        </w:tabs>
        <w:rPr>
          <w:szCs w:val="28"/>
        </w:rPr>
      </w:pPr>
      <w:r w:rsidRPr="007F390C">
        <w:rPr>
          <w:szCs w:val="28"/>
        </w:rPr>
        <w:t>Honors/Awards</w:t>
      </w:r>
    </w:p>
    <w:p w:rsidR="00DD2EF4" w:rsidRDefault="00DD2EF4" w:rsidP="009F3DA3">
      <w:pPr>
        <w:pStyle w:val="Heading1"/>
        <w:tabs>
          <w:tab w:val="left" w:pos="8625"/>
        </w:tabs>
        <w:rPr>
          <w:rFonts w:asciiTheme="minorHAnsi" w:hAnsiTheme="minorHAnsi"/>
          <w:b w:val="0"/>
          <w:color w:val="auto"/>
          <w:sz w:val="22"/>
          <w:szCs w:val="22"/>
        </w:rPr>
      </w:pPr>
      <w:r w:rsidRPr="00DD2EF4">
        <w:rPr>
          <w:rFonts w:asciiTheme="minorHAnsi" w:hAnsiTheme="minorHAnsi"/>
          <w:color w:val="auto"/>
          <w:sz w:val="22"/>
          <w:szCs w:val="22"/>
        </w:rPr>
        <w:t>This section can include items in and out of school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                                       List by year – most recent first</w:t>
      </w:r>
    </w:p>
    <w:p w:rsidR="009F3DA3" w:rsidRPr="00DD2EF4" w:rsidRDefault="00DD2EF4" w:rsidP="00DD2EF4">
      <w:pPr>
        <w:pStyle w:val="Heading1"/>
        <w:tabs>
          <w:tab w:val="left" w:pos="8625"/>
        </w:tabs>
        <w:rPr>
          <w:rFonts w:asciiTheme="minorHAnsi" w:hAnsiTheme="minorHAnsi"/>
          <w:b w:val="0"/>
          <w:color w:val="auto"/>
          <w:sz w:val="22"/>
          <w:szCs w:val="22"/>
        </w:rPr>
      </w:pPr>
      <w:r w:rsidRPr="00DD2EF4">
        <w:rPr>
          <w:rFonts w:asciiTheme="minorHAnsi" w:hAnsiTheme="minorHAnsi"/>
          <w:b w:val="0"/>
          <w:color w:val="auto"/>
          <w:sz w:val="22"/>
          <w:szCs w:val="22"/>
        </w:rPr>
        <w:t xml:space="preserve">Have you had a film </w:t>
      </w:r>
      <w:proofErr w:type="gramStart"/>
      <w:r w:rsidRPr="00DD2EF4">
        <w:rPr>
          <w:rFonts w:asciiTheme="minorHAnsi" w:hAnsiTheme="minorHAnsi"/>
          <w:b w:val="0"/>
          <w:color w:val="auto"/>
          <w:sz w:val="22"/>
          <w:szCs w:val="22"/>
        </w:rPr>
        <w:t>entered into</w:t>
      </w:r>
      <w:proofErr w:type="gramEnd"/>
      <w:r w:rsidRPr="00DD2EF4">
        <w:rPr>
          <w:rFonts w:asciiTheme="minorHAnsi" w:hAnsiTheme="minorHAnsi"/>
          <w:b w:val="0"/>
          <w:color w:val="auto"/>
          <w:sz w:val="22"/>
          <w:szCs w:val="22"/>
        </w:rPr>
        <w:t xml:space="preserve"> a festival?                                                            OR list in order of significance</w:t>
      </w:r>
    </w:p>
    <w:p w:rsidR="00DD2EF4" w:rsidRPr="00DD2EF4" w:rsidRDefault="00DD2EF4" w:rsidP="00DD2EF4">
      <w:pPr>
        <w:pStyle w:val="Heading1"/>
        <w:tabs>
          <w:tab w:val="left" w:pos="8625"/>
        </w:tabs>
        <w:rPr>
          <w:rFonts w:asciiTheme="minorHAnsi" w:hAnsiTheme="minorHAnsi"/>
          <w:b w:val="0"/>
          <w:color w:val="auto"/>
          <w:sz w:val="22"/>
          <w:szCs w:val="22"/>
        </w:rPr>
      </w:pPr>
      <w:r w:rsidRPr="00DD2EF4">
        <w:rPr>
          <w:rFonts w:asciiTheme="minorHAnsi" w:hAnsiTheme="minorHAnsi"/>
          <w:b w:val="0"/>
          <w:color w:val="auto"/>
          <w:sz w:val="22"/>
          <w:szCs w:val="22"/>
        </w:rPr>
        <w:t>Have you participated in All-State, All-County, Solo/Ensemble?</w:t>
      </w:r>
    </w:p>
    <w:p w:rsidR="00DD2EF4" w:rsidRPr="00DD2EF4" w:rsidRDefault="00DD2EF4" w:rsidP="00DD2EF4">
      <w:pPr>
        <w:pStyle w:val="Heading1"/>
        <w:tabs>
          <w:tab w:val="left" w:pos="8625"/>
        </w:tabs>
        <w:rPr>
          <w:rFonts w:asciiTheme="minorHAnsi" w:hAnsiTheme="minorHAnsi"/>
          <w:b w:val="0"/>
          <w:color w:val="auto"/>
          <w:sz w:val="22"/>
          <w:szCs w:val="22"/>
        </w:rPr>
      </w:pPr>
      <w:r w:rsidRPr="00DD2EF4">
        <w:rPr>
          <w:rFonts w:asciiTheme="minorHAnsi" w:hAnsiTheme="minorHAnsi"/>
          <w:b w:val="0"/>
          <w:color w:val="auto"/>
          <w:sz w:val="22"/>
          <w:szCs w:val="22"/>
        </w:rPr>
        <w:t>Have you had work displayed in an art gallery?  Art festival?</w:t>
      </w:r>
    </w:p>
    <w:p w:rsidR="00DD2EF4" w:rsidRPr="00DD2EF4" w:rsidRDefault="00DD2EF4" w:rsidP="00DD2EF4">
      <w:pPr>
        <w:pStyle w:val="Heading1"/>
        <w:tabs>
          <w:tab w:val="left" w:pos="8625"/>
        </w:tabs>
        <w:rPr>
          <w:rFonts w:asciiTheme="minorHAnsi" w:hAnsiTheme="minorHAnsi"/>
          <w:b w:val="0"/>
          <w:color w:val="auto"/>
          <w:sz w:val="22"/>
          <w:szCs w:val="22"/>
        </w:rPr>
      </w:pPr>
      <w:r w:rsidRPr="00DD2EF4">
        <w:rPr>
          <w:rFonts w:asciiTheme="minorHAnsi" w:hAnsiTheme="minorHAnsi"/>
          <w:b w:val="0"/>
          <w:color w:val="auto"/>
          <w:sz w:val="22"/>
          <w:szCs w:val="22"/>
        </w:rPr>
        <w:t>Did you receive American Ballet Theatre adjudication?</w:t>
      </w:r>
    </w:p>
    <w:p w:rsidR="00DD2EF4" w:rsidRPr="00DD2EF4" w:rsidRDefault="00DD2EF4" w:rsidP="00DD2EF4">
      <w:pPr>
        <w:pStyle w:val="Heading1"/>
        <w:tabs>
          <w:tab w:val="left" w:pos="8625"/>
        </w:tabs>
        <w:rPr>
          <w:rFonts w:asciiTheme="minorHAnsi" w:hAnsiTheme="minorHAnsi"/>
          <w:b w:val="0"/>
          <w:color w:val="auto"/>
          <w:sz w:val="22"/>
          <w:szCs w:val="22"/>
        </w:rPr>
      </w:pPr>
      <w:r w:rsidRPr="00DD2EF4">
        <w:rPr>
          <w:rFonts w:asciiTheme="minorHAnsi" w:hAnsiTheme="minorHAnsi"/>
          <w:b w:val="0"/>
          <w:color w:val="auto"/>
          <w:sz w:val="22"/>
          <w:szCs w:val="22"/>
        </w:rPr>
        <w:t>Have you been published?</w:t>
      </w:r>
    </w:p>
    <w:p w:rsidR="00DD2EF4" w:rsidRPr="00DD2EF4" w:rsidRDefault="00DD2EF4" w:rsidP="00DD2EF4">
      <w:pPr>
        <w:pStyle w:val="Heading1"/>
        <w:tabs>
          <w:tab w:val="left" w:pos="8625"/>
        </w:tabs>
        <w:rPr>
          <w:rFonts w:asciiTheme="minorHAnsi" w:hAnsiTheme="minorHAnsi"/>
          <w:b w:val="0"/>
          <w:sz w:val="22"/>
          <w:szCs w:val="22"/>
        </w:rPr>
      </w:pPr>
    </w:p>
    <w:p w:rsidR="00C62430" w:rsidRDefault="002F0634" w:rsidP="00C62430">
      <w:pPr>
        <w:pStyle w:val="Heading1"/>
      </w:pPr>
      <w:r>
        <w:t>Co-curricular Activities</w:t>
      </w:r>
    </w:p>
    <w:p w:rsidR="00F50E75" w:rsidRDefault="00F50E75" w:rsidP="00EB3136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 w:rsidRPr="00F50E75">
        <w:rPr>
          <w:rFonts w:asciiTheme="minorHAnsi" w:hAnsiTheme="minorHAnsi"/>
          <w:color w:val="auto"/>
          <w:sz w:val="22"/>
          <w:szCs w:val="22"/>
        </w:rPr>
        <w:t>List items that are an extension of your Harrison department/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                </w:t>
      </w:r>
    </w:p>
    <w:p w:rsidR="00F50E75" w:rsidRDefault="00F50E75" w:rsidP="00EB3136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 w:rsidRPr="00F50E75">
        <w:rPr>
          <w:rFonts w:asciiTheme="minorHAnsi" w:hAnsiTheme="minorHAnsi"/>
          <w:color w:val="auto"/>
          <w:sz w:val="22"/>
          <w:szCs w:val="22"/>
        </w:rPr>
        <w:t>participation.  Examples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:                                                                                              </w:t>
      </w:r>
    </w:p>
    <w:p w:rsidR="00F50E75" w:rsidRDefault="00F50E75" w:rsidP="00EB3136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All-School Musical</w:t>
      </w:r>
    </w:p>
    <w:p w:rsidR="00F50E75" w:rsidRDefault="00F50E75" w:rsidP="00EB3136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Page-to-Stage</w:t>
      </w:r>
    </w:p>
    <w:p w:rsidR="00F50E75" w:rsidRDefault="00F50E75" w:rsidP="00EB3136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Harrison Wind Symphony</w:t>
      </w:r>
    </w:p>
    <w:p w:rsidR="00F50E75" w:rsidRDefault="00F50E75" w:rsidP="00EB3136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Satin Dolls</w:t>
      </w:r>
    </w:p>
    <w:p w:rsidR="002F0634" w:rsidRPr="002F0634" w:rsidRDefault="00F50E75" w:rsidP="00EB3136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ab/>
      </w:r>
      <w:r>
        <w:rPr>
          <w:rFonts w:asciiTheme="minorHAnsi" w:hAnsiTheme="minorHAnsi"/>
          <w:b w:val="0"/>
          <w:color w:val="auto"/>
          <w:sz w:val="22"/>
          <w:szCs w:val="22"/>
        </w:rPr>
        <w:tab/>
      </w:r>
    </w:p>
    <w:p w:rsidR="001B29CF" w:rsidRDefault="002F0634" w:rsidP="00EB3136">
      <w:pPr>
        <w:pStyle w:val="Heading1"/>
      </w:pPr>
      <w:r>
        <w:t>Extra</w:t>
      </w:r>
      <w:r w:rsidR="00EB3136">
        <w:t>-curricular Activities</w:t>
      </w:r>
    </w:p>
    <w:p w:rsidR="005E399B" w:rsidRDefault="009D1410" w:rsidP="00EF1B7D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 xml:space="preserve">Anything you do outside of the school day.  Does not have to be only </w:t>
      </w:r>
    </w:p>
    <w:p w:rsidR="009D1410" w:rsidRDefault="009D1410" w:rsidP="00EF1B7D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school related.  Examples:  service clubs, athletics, academic clubs</w:t>
      </w:r>
    </w:p>
    <w:p w:rsidR="009D1410" w:rsidRPr="002F0634" w:rsidRDefault="009D1410" w:rsidP="00EF1B7D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(Chem Club, Spanish Club), Boy Scouts, Girl Scouts, cotillion, church</w:t>
      </w:r>
    </w:p>
    <w:p w:rsidR="005B0A46" w:rsidRDefault="005B0A46" w:rsidP="00EF1B7D">
      <w:pPr>
        <w:pStyle w:val="Heading1"/>
      </w:pPr>
    </w:p>
    <w:p w:rsidR="00EF1B7D" w:rsidRDefault="002F0634" w:rsidP="00EF1B7D">
      <w:pPr>
        <w:pStyle w:val="Heading1"/>
      </w:pPr>
      <w:r>
        <w:t>Leadership Opportunities</w:t>
      </w:r>
    </w:p>
    <w:p w:rsidR="005E399B" w:rsidRDefault="00B37252" w:rsidP="00EF1B7D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Have you been a section leader or principal player?  Captain or</w:t>
      </w:r>
    </w:p>
    <w:p w:rsidR="00B37252" w:rsidRDefault="00B37252" w:rsidP="00EF1B7D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 xml:space="preserve">Co-captain of an athletic team?  Held office for a club or </w:t>
      </w:r>
    </w:p>
    <w:p w:rsidR="00B37252" w:rsidRDefault="00B37252" w:rsidP="00EF1B7D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organization?  Initiated a project that required use of leadership</w:t>
      </w:r>
    </w:p>
    <w:p w:rsidR="00B37252" w:rsidRPr="005E399B" w:rsidRDefault="00B37252" w:rsidP="00EF1B7D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skills to implement?</w:t>
      </w:r>
    </w:p>
    <w:p w:rsidR="005E399B" w:rsidRPr="005E399B" w:rsidRDefault="005E399B" w:rsidP="00EF1B7D">
      <w:pPr>
        <w:pStyle w:val="Heading1"/>
        <w:rPr>
          <w:rFonts w:asciiTheme="minorHAnsi" w:hAnsiTheme="minorHAnsi"/>
          <w:b w:val="0"/>
          <w:sz w:val="22"/>
          <w:szCs w:val="22"/>
        </w:rPr>
      </w:pPr>
    </w:p>
    <w:p w:rsidR="00EF1B7D" w:rsidRDefault="002F0634" w:rsidP="00EF1B7D">
      <w:pPr>
        <w:pStyle w:val="Heading1"/>
      </w:pPr>
      <w:r>
        <w:t>Community Service</w:t>
      </w:r>
    </w:p>
    <w:p w:rsidR="005E399B" w:rsidRDefault="00FD15D7" w:rsidP="00EF1B7D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Non-profit, community, church, school-based projects.  Do not list</w:t>
      </w:r>
    </w:p>
    <w:p w:rsidR="00FD15D7" w:rsidRDefault="00FD15D7" w:rsidP="00EF1B7D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 xml:space="preserve">LHS marching band (extra-curricular) or All-School Musical </w:t>
      </w:r>
    </w:p>
    <w:p w:rsidR="00FD15D7" w:rsidRPr="005E399B" w:rsidRDefault="00FD15D7" w:rsidP="00EF1B7D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 xml:space="preserve">(co-curricular).  </w:t>
      </w:r>
    </w:p>
    <w:p w:rsidR="005B0A46" w:rsidRDefault="005B0A46" w:rsidP="00EF1B7D">
      <w:pPr>
        <w:pStyle w:val="Heading1"/>
      </w:pPr>
    </w:p>
    <w:p w:rsidR="00EF1B7D" w:rsidRDefault="002F0634" w:rsidP="00EF1B7D">
      <w:pPr>
        <w:pStyle w:val="Heading1"/>
      </w:pPr>
      <w:r>
        <w:t>Work Experience</w:t>
      </w:r>
    </w:p>
    <w:p w:rsidR="00FD15D7" w:rsidRDefault="00FD15D7" w:rsidP="00EF1B7D">
      <w:pPr>
        <w:pStyle w:val="Heading1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Only include if you have it.  </w:t>
      </w:r>
    </w:p>
    <w:p w:rsidR="0051658A" w:rsidRDefault="0051658A" w:rsidP="00BF288F">
      <w:pPr>
        <w:pStyle w:val="Heading1"/>
      </w:pPr>
    </w:p>
    <w:p w:rsidR="00BF288F" w:rsidRDefault="00BF288F" w:rsidP="00BF288F">
      <w:pPr>
        <w:pStyle w:val="Heading1"/>
      </w:pPr>
      <w:r>
        <w:t>Interests</w:t>
      </w:r>
    </w:p>
    <w:sectPr w:rsidR="00BF288F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525" w:rsidRDefault="00E72525">
      <w:pPr>
        <w:spacing w:after="0"/>
      </w:pPr>
      <w:r>
        <w:separator/>
      </w:r>
    </w:p>
  </w:endnote>
  <w:endnote w:type="continuationSeparator" w:id="0">
    <w:p w:rsidR="00E72525" w:rsidRDefault="00E725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1658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525" w:rsidRDefault="00E72525">
      <w:pPr>
        <w:spacing w:after="0"/>
      </w:pPr>
      <w:r>
        <w:separator/>
      </w:r>
    </w:p>
  </w:footnote>
  <w:footnote w:type="continuationSeparator" w:id="0">
    <w:p w:rsidR="00E72525" w:rsidRDefault="00E725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8C323B"/>
    <w:multiLevelType w:val="hybridMultilevel"/>
    <w:tmpl w:val="C1F0C1A6"/>
    <w:lvl w:ilvl="0" w:tplc="8A602A14">
      <w:start w:val="4520"/>
      <w:numFmt w:val="bullet"/>
      <w:lvlText w:val="-"/>
      <w:lvlJc w:val="left"/>
      <w:pPr>
        <w:ind w:left="57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1A3663C"/>
    <w:multiLevelType w:val="hybridMultilevel"/>
    <w:tmpl w:val="A1EA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1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9AB665C"/>
    <w:multiLevelType w:val="hybridMultilevel"/>
    <w:tmpl w:val="4D505CBA"/>
    <w:lvl w:ilvl="0" w:tplc="0409000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05" w:hanging="360"/>
      </w:pPr>
      <w:rPr>
        <w:rFonts w:ascii="Wingdings" w:hAnsi="Wingdings" w:hint="default"/>
      </w:rPr>
    </w:lvl>
  </w:abstractNum>
  <w:abstractNum w:abstractNumId="23" w15:restartNumberingAfterBreak="0">
    <w:nsid w:val="7FEE2461"/>
    <w:multiLevelType w:val="hybridMultilevel"/>
    <w:tmpl w:val="B592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8"/>
  </w:num>
  <w:num w:numId="16">
    <w:abstractNumId w:val="12"/>
  </w:num>
  <w:num w:numId="17">
    <w:abstractNumId w:val="17"/>
  </w:num>
  <w:num w:numId="18">
    <w:abstractNumId w:val="10"/>
  </w:num>
  <w:num w:numId="19">
    <w:abstractNumId w:val="21"/>
  </w:num>
  <w:num w:numId="20">
    <w:abstractNumId w:val="19"/>
  </w:num>
  <w:num w:numId="21">
    <w:abstractNumId w:val="11"/>
  </w:num>
  <w:num w:numId="22">
    <w:abstractNumId w:val="16"/>
  </w:num>
  <w:num w:numId="23">
    <w:abstractNumId w:val="20"/>
  </w:num>
  <w:num w:numId="24">
    <w:abstractNumId w:val="13"/>
  </w:num>
  <w:num w:numId="25">
    <w:abstractNumId w:val="22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3"/>
    <w:rsid w:val="00067874"/>
    <w:rsid w:val="000A4F59"/>
    <w:rsid w:val="001138B7"/>
    <w:rsid w:val="00141A4C"/>
    <w:rsid w:val="001B29CF"/>
    <w:rsid w:val="001B4B40"/>
    <w:rsid w:val="001D6835"/>
    <w:rsid w:val="0028220F"/>
    <w:rsid w:val="002A0C30"/>
    <w:rsid w:val="002E50F0"/>
    <w:rsid w:val="002F0634"/>
    <w:rsid w:val="00356C14"/>
    <w:rsid w:val="0041580B"/>
    <w:rsid w:val="00494385"/>
    <w:rsid w:val="0051658A"/>
    <w:rsid w:val="005B0A46"/>
    <w:rsid w:val="005D3E48"/>
    <w:rsid w:val="005E399B"/>
    <w:rsid w:val="00617B26"/>
    <w:rsid w:val="006270A9"/>
    <w:rsid w:val="00675956"/>
    <w:rsid w:val="00681034"/>
    <w:rsid w:val="007958E2"/>
    <w:rsid w:val="007B1DDD"/>
    <w:rsid w:val="007D7ABB"/>
    <w:rsid w:val="007F390C"/>
    <w:rsid w:val="00816216"/>
    <w:rsid w:val="00876217"/>
    <w:rsid w:val="0087734B"/>
    <w:rsid w:val="009D1410"/>
    <w:rsid w:val="009D5933"/>
    <w:rsid w:val="009F3DA3"/>
    <w:rsid w:val="00A034CA"/>
    <w:rsid w:val="00A53078"/>
    <w:rsid w:val="00B32F2A"/>
    <w:rsid w:val="00B37252"/>
    <w:rsid w:val="00BD768D"/>
    <w:rsid w:val="00BF288F"/>
    <w:rsid w:val="00C41D8D"/>
    <w:rsid w:val="00C61F8E"/>
    <w:rsid w:val="00C62430"/>
    <w:rsid w:val="00CE51ED"/>
    <w:rsid w:val="00CF763A"/>
    <w:rsid w:val="00D42EB8"/>
    <w:rsid w:val="00DA1E1D"/>
    <w:rsid w:val="00DD2EF4"/>
    <w:rsid w:val="00E43AFA"/>
    <w:rsid w:val="00E72525"/>
    <w:rsid w:val="00E83E4B"/>
    <w:rsid w:val="00EB3136"/>
    <w:rsid w:val="00EF1B7D"/>
    <w:rsid w:val="00F079C4"/>
    <w:rsid w:val="00F50E75"/>
    <w:rsid w:val="00F776A1"/>
    <w:rsid w:val="00F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1538A3-5077-42BE-A622-4E933200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4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C62430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ley.chambers\AppData\Roaming\Microsoft\Templates\Resume%20(color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E7C9D-BBDB-4B18-8410-44D5AD9B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Chambers, Lesley V.</dc:creator>
  <cp:keywords/>
  <cp:lastModifiedBy>Karen Moroney</cp:lastModifiedBy>
  <cp:revision>2</cp:revision>
  <dcterms:created xsi:type="dcterms:W3CDTF">2019-09-11T21:54:00Z</dcterms:created>
  <dcterms:modified xsi:type="dcterms:W3CDTF">2019-09-11T21:54:00Z</dcterms:modified>
  <cp:version/>
</cp:coreProperties>
</file>